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2" w:type="pct"/>
        <w:tblInd w:w="-28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a de título do documento, imagem de bilhetes e instruções de uso do formulário"/>
      </w:tblPr>
      <w:tblGrid>
        <w:gridCol w:w="2678"/>
        <w:gridCol w:w="7104"/>
      </w:tblGrid>
      <w:tr w:rsidR="00BA6404" w:rsidRPr="00BA6404" w14:paraId="6F6D536C" w14:textId="77777777" w:rsidTr="00FB0988">
        <w:tc>
          <w:tcPr>
            <w:tcW w:w="2678" w:type="dxa"/>
            <w:vAlign w:val="bottom"/>
          </w:tcPr>
          <w:p w14:paraId="43033080" w14:textId="2B1B05A1" w:rsidR="00E70901" w:rsidRPr="008E6FB1" w:rsidRDefault="0088406B">
            <w:pPr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58240" behindDoc="0" locked="0" layoutInCell="1" allowOverlap="1" wp14:anchorId="46B3B287" wp14:editId="3C81F553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-931545</wp:posOffset>
                  </wp:positionV>
                  <wp:extent cx="1586865" cy="932815"/>
                  <wp:effectExtent l="0" t="0" r="0" b="635"/>
                  <wp:wrapSquare wrapText="bothSides"/>
                  <wp:docPr id="3" name="Imagem 3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Logotipo&#10;&#10;Descrição gerad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4" w:type="dxa"/>
            <w:vAlign w:val="bottom"/>
          </w:tcPr>
          <w:p w14:paraId="6C686C93" w14:textId="78A4D975" w:rsidR="00E70901" w:rsidRPr="00BA6404" w:rsidRDefault="00B20F64" w:rsidP="00FB0988">
            <w:pPr>
              <w:pStyle w:val="Ttulo"/>
              <w:ind w:firstLine="8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título:"/>
                <w:tag w:val="Insira o título:"/>
                <w:id w:val="1003319540"/>
                <w:placeholder>
                  <w:docPart w:val="69AF23DE864347169C4EF62E96DEC79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DB3BFB">
                  <w:rPr>
                    <w:lang w:val="pt-BR"/>
                  </w:rPr>
                  <w:t>Ficha de Filiação/Atualização Cadastral</w:t>
                </w:r>
              </w:sdtContent>
            </w:sdt>
          </w:p>
          <w:p w14:paraId="73E18245" w14:textId="065AD11A" w:rsidR="00712D5B" w:rsidRPr="00241B39" w:rsidRDefault="00712D5B" w:rsidP="00FB0988">
            <w:pPr>
              <w:pStyle w:val="Subttulo"/>
              <w:numPr>
                <w:ilvl w:val="0"/>
                <w:numId w:val="15"/>
              </w:numPr>
              <w:ind w:left="224" w:firstLine="0"/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</w:pP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Às/aos </w:t>
            </w:r>
            <w:r w:rsidR="0088406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docentes já sindicalizados, </w:t>
            </w: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com os descontos em folha ocorrendo regularmente</w:t>
            </w:r>
            <w:r w:rsidR="00F97CF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, </w:t>
            </w:r>
            <w:r w:rsidR="0088406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solicitamos que preencham esta ficha para atualização cadastral</w:t>
            </w:r>
            <w:r w:rsidR="00F97CF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, não sendo necessário o preenchimento da Autorização de Desconto em Folha</w:t>
            </w: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.</w:t>
            </w:r>
          </w:p>
          <w:p w14:paraId="7D1A2794" w14:textId="2DF2A784" w:rsidR="00115442" w:rsidRPr="00BA6404" w:rsidRDefault="00712D5B" w:rsidP="00FB0988">
            <w:pPr>
              <w:pStyle w:val="Subttulo"/>
              <w:numPr>
                <w:ilvl w:val="0"/>
                <w:numId w:val="15"/>
              </w:numPr>
              <w:ind w:left="224" w:firstLine="0"/>
              <w:rPr>
                <w:b/>
                <w:bCs/>
                <w:color w:val="935309" w:themeColor="accent2" w:themeShade="80"/>
                <w:sz w:val="18"/>
                <w:szCs w:val="18"/>
                <w:lang w:val="pt-BR"/>
              </w:rPr>
            </w:pP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Docentes </w:t>
            </w:r>
            <w:r w:rsidR="00F97CF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sem</w:t>
            </w: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 margem </w:t>
            </w:r>
            <w:r w:rsidR="00F97CF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consignável </w:t>
            </w: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no contracheque para o desconto, serão contatados pela </w:t>
            </w:r>
            <w:r w:rsidR="00F97CF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presidência</w:t>
            </w: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 do S</w:t>
            </w:r>
            <w:r w:rsidR="00F97CF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IND</w:t>
            </w: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-UEA</w:t>
            </w:r>
            <w:r w:rsidR="00F97CFB"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>, que negociará outra modalidade de</w:t>
            </w:r>
            <w:r w:rsidRPr="00241B39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 pagamento da contribuição</w:t>
            </w:r>
            <w:r w:rsidR="00B211AA">
              <w:rPr>
                <w:i/>
                <w:iCs/>
                <w:color w:val="935309" w:themeColor="accent2" w:themeShade="80"/>
                <w:sz w:val="18"/>
                <w:szCs w:val="18"/>
                <w:lang w:val="pt-BR"/>
              </w:rPr>
              <w:t xml:space="preserve"> sindical</w:t>
            </w:r>
            <w:r w:rsidRPr="00241B39">
              <w:rPr>
                <w:color w:val="935309" w:themeColor="accent2" w:themeShade="80"/>
                <w:sz w:val="18"/>
                <w:szCs w:val="18"/>
                <w:lang w:val="pt-BR"/>
              </w:rPr>
              <w:t>.</w:t>
            </w:r>
            <w:r w:rsidRPr="00BA6404">
              <w:rPr>
                <w:b/>
                <w:bCs/>
                <w:color w:val="935309" w:themeColor="accent2" w:themeShade="80"/>
                <w:sz w:val="18"/>
                <w:szCs w:val="18"/>
                <w:lang w:val="pt-BR"/>
              </w:rPr>
              <w:t xml:space="preserve"> </w:t>
            </w:r>
            <w:r w:rsidR="0088406B" w:rsidRPr="00BA6404">
              <w:rPr>
                <w:b/>
                <w:bCs/>
                <w:color w:val="935309" w:themeColor="accent2" w:themeShade="80"/>
                <w:sz w:val="18"/>
                <w:szCs w:val="18"/>
                <w:lang w:val="pt-BR"/>
              </w:rPr>
              <w:t xml:space="preserve"> </w:t>
            </w:r>
          </w:p>
        </w:tc>
      </w:tr>
    </w:tbl>
    <w:p w14:paraId="3DFB7A24" w14:textId="7389963D" w:rsidR="00C22E97" w:rsidRPr="00C22E97" w:rsidRDefault="00F97CFB" w:rsidP="00C22E97">
      <w:pPr>
        <w:pStyle w:val="Ttulo1"/>
        <w:jc w:val="right"/>
        <w:rPr>
          <w:sz w:val="28"/>
          <w:szCs w:val="28"/>
          <w:lang w:val="pt-BR"/>
        </w:rPr>
      </w:pPr>
      <w:r w:rsidRPr="00C22E97">
        <w:rPr>
          <w:sz w:val="28"/>
          <w:szCs w:val="28"/>
          <w:lang w:val="pt-BR"/>
        </w:rPr>
        <w:t>Dados cadastrais</w:t>
      </w:r>
    </w:p>
    <w:tbl>
      <w:tblPr>
        <w:tblStyle w:val="TabeladeLista6Colorida-nfase1"/>
        <w:tblW w:w="5000" w:type="pct"/>
        <w:tblLayout w:type="fixed"/>
        <w:tblLook w:val="0480" w:firstRow="0" w:lastRow="0" w:firstColumn="1" w:lastColumn="0" w:noHBand="0" w:noVBand="1"/>
        <w:tblDescription w:val="Tabela de informações pessoais"/>
      </w:tblPr>
      <w:tblGrid>
        <w:gridCol w:w="2665"/>
        <w:gridCol w:w="6810"/>
      </w:tblGrid>
      <w:tr w:rsidR="00E70901" w:rsidRPr="008E6FB1" w14:paraId="797A31F3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sdt>
          <w:sdtPr>
            <w:rPr>
              <w:lang w:val="pt-BR"/>
            </w:rPr>
            <w:alias w:val="Nome completo:"/>
            <w:tag w:val="Nome completo:"/>
            <w:id w:val="1405110044"/>
            <w:placeholder>
              <w:docPart w:val="86222B79B9A74CF989B64EE9EC5E8E3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</w:tcPr>
              <w:p w14:paraId="660EC3A1" w14:textId="77777777" w:rsidR="00E70901" w:rsidRPr="008E6FB1" w:rsidRDefault="005C237A" w:rsidP="00591903">
                <w:pPr>
                  <w:rPr>
                    <w:lang w:val="pt-BR"/>
                  </w:rPr>
                </w:pPr>
                <w:r w:rsidRPr="008E6FB1">
                  <w:rPr>
                    <w:lang w:val="pt-BR" w:bidi="pt-BR"/>
                  </w:rPr>
                  <w:t>Nome completo</w:t>
                </w:r>
              </w:p>
            </w:tc>
          </w:sdtContent>
        </w:sdt>
        <w:sdt>
          <w:sdtPr>
            <w:rPr>
              <w:lang w:val="pt-BR"/>
            </w:rPr>
            <w:alias w:val="Insira o nome completo:"/>
            <w:tag w:val="Insira o nome completo:"/>
            <w:id w:val="-1976357962"/>
            <w:placeholder>
              <w:docPart w:val="221C52C08C7A45D5966E2100B9D492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20" w:type="dxa"/>
              </w:tcPr>
              <w:p w14:paraId="5F73D333" w14:textId="77777777" w:rsidR="00E70901" w:rsidRPr="008E6FB1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pt-BR"/>
                  </w:rPr>
                </w:pPr>
                <w:r w:rsidRPr="008E6FB1">
                  <w:rPr>
                    <w:lang w:val="pt-BR" w:bidi="pt-BR"/>
                  </w:rPr>
                  <w:t>Insira o nome completo</w:t>
                </w:r>
              </w:p>
            </w:tc>
          </w:sdtContent>
        </w:sdt>
      </w:tr>
      <w:tr w:rsidR="00E70901" w:rsidRPr="008E6FB1" w14:paraId="0155C83F" w14:textId="77777777" w:rsidTr="00BA640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DB4318" w14:textId="6ED0448A" w:rsidR="00E70901" w:rsidRPr="00BA6404" w:rsidRDefault="0088406B" w:rsidP="00591903">
            <w:pPr>
              <w:rPr>
                <w:b w:val="0"/>
                <w:bCs w:val="0"/>
                <w:lang w:val="pt-BR"/>
              </w:rPr>
            </w:pPr>
            <w:r>
              <w:rPr>
                <w:lang w:val="pt-BR"/>
              </w:rPr>
              <w:t>Matrícula-</w:t>
            </w:r>
            <w:proofErr w:type="spellStart"/>
            <w:r>
              <w:rPr>
                <w:lang w:val="pt-BR"/>
              </w:rPr>
              <w:t>Seq</w:t>
            </w:r>
            <w:proofErr w:type="spellEnd"/>
            <w:r>
              <w:rPr>
                <w:lang w:val="pt-BR"/>
              </w:rPr>
              <w:t xml:space="preserve">-Dig </w:t>
            </w:r>
          </w:p>
        </w:tc>
        <w:tc>
          <w:tcPr>
            <w:tcW w:w="6520" w:type="dxa"/>
          </w:tcPr>
          <w:p w14:paraId="79A9C775" w14:textId="4C7B7E5A" w:rsidR="00E70901" w:rsidRPr="008E6FB1" w:rsidRDefault="00BA640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a sua matrícula tal como no contracheque, com a letra</w:t>
            </w:r>
          </w:p>
        </w:tc>
      </w:tr>
      <w:tr w:rsidR="00E70901" w:rsidRPr="008E6FB1" w14:paraId="485FB65B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EFCC5D" w14:textId="6723256C" w:rsidR="00E70901" w:rsidRPr="008E6FB1" w:rsidRDefault="00B20F64" w:rsidP="00591903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alias w:val="Endereço residencial:"/>
                <w:tag w:val="Endereço residencial:"/>
                <w:id w:val="-78065666"/>
                <w:placeholder>
                  <w:docPart w:val="B03553F223BC4F20830BB1BAAFFBC8CE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8E6FB1">
                  <w:rPr>
                    <w:lang w:val="pt-BR" w:bidi="pt-BR"/>
                  </w:rPr>
                  <w:t>Endereço residencial</w:t>
                </w:r>
              </w:sdtContent>
            </w:sdt>
          </w:p>
        </w:tc>
        <w:tc>
          <w:tcPr>
            <w:tcW w:w="6520" w:type="dxa"/>
          </w:tcPr>
          <w:p w14:paraId="6D448B6E" w14:textId="77777777" w:rsidR="00E9751E" w:rsidRDefault="00B20F64" w:rsidP="0019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endereço residencial:"/>
                <w:tag w:val="Insira o endereço residencial:"/>
                <w:id w:val="1791393159"/>
                <w:placeholder>
                  <w:docPart w:val="377844887AB74293B95B9F38C86A8116"/>
                </w:placeholder>
                <w:temporary/>
                <w:showingPlcHdr/>
                <w15:appearance w15:val="hidden"/>
              </w:sdtPr>
              <w:sdtEndPr/>
              <w:sdtContent>
                <w:r w:rsidR="008E01D7" w:rsidRPr="008E6FB1">
                  <w:rPr>
                    <w:lang w:val="pt-BR" w:bidi="pt-BR"/>
                  </w:rPr>
                  <w:t>Insira o endereço residencial</w:t>
                </w:r>
              </w:sdtContent>
            </w:sdt>
            <w:r w:rsidR="00BA6404">
              <w:rPr>
                <w:lang w:val="pt-BR"/>
              </w:rPr>
              <w:t xml:space="preserve"> completo</w:t>
            </w:r>
          </w:p>
          <w:p w14:paraId="547FDD75" w14:textId="5F53E459" w:rsidR="00195162" w:rsidRPr="008E6FB1" w:rsidRDefault="00195162" w:rsidP="0019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incluindo CEP</w:t>
            </w:r>
          </w:p>
        </w:tc>
      </w:tr>
      <w:tr w:rsidR="00E70901" w:rsidRPr="008E6FB1" w14:paraId="3C426220" w14:textId="77777777" w:rsidTr="00BA640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AE3ADA2" w14:textId="77777777" w:rsidR="00E70901" w:rsidRPr="008E6FB1" w:rsidRDefault="00B20F64" w:rsidP="00591903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alias w:val="Telefone residencial:"/>
                <w:tag w:val="Telefone residencial:"/>
                <w:id w:val="1048806163"/>
                <w:placeholder>
                  <w:docPart w:val="F1EDB96C386E414FBF10D308A7070F40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8E6FB1">
                  <w:rPr>
                    <w:lang w:val="pt-BR" w:bidi="pt-BR"/>
                  </w:rPr>
                  <w:t>Telefone residencial</w:t>
                </w:r>
              </w:sdtContent>
            </w:sdt>
          </w:p>
        </w:tc>
        <w:tc>
          <w:tcPr>
            <w:tcW w:w="6520" w:type="dxa"/>
          </w:tcPr>
          <w:p w14:paraId="2B88DAE6" w14:textId="65A6794A" w:rsidR="00E70901" w:rsidRPr="008E6FB1" w:rsidRDefault="00B20F6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telefone residencial:"/>
                <w:tag w:val="Insira o telefone residencial:"/>
                <w:id w:val="-906914152"/>
                <w:placeholder>
                  <w:docPart w:val="E77A42897C4C4BA483E44A61C26665F9"/>
                </w:placeholder>
                <w:temporary/>
                <w:showingPlcHdr/>
                <w15:appearance w15:val="hidden"/>
              </w:sdtPr>
              <w:sdtEndPr/>
              <w:sdtContent>
                <w:r w:rsidR="008E01D7" w:rsidRPr="008E6FB1">
                  <w:rPr>
                    <w:lang w:val="pt-BR" w:bidi="pt-BR"/>
                  </w:rPr>
                  <w:t>Insira o telefone residencial</w:t>
                </w:r>
              </w:sdtContent>
            </w:sdt>
            <w:r w:rsidR="00BA6404">
              <w:rPr>
                <w:lang w:val="pt-BR"/>
              </w:rPr>
              <w:t xml:space="preserve"> com DDD</w:t>
            </w:r>
          </w:p>
        </w:tc>
      </w:tr>
      <w:tr w:rsidR="00E70901" w:rsidRPr="008E6FB1" w14:paraId="4A049A8B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9BB44C8" w14:textId="77777777" w:rsidR="00E70901" w:rsidRPr="008E6FB1" w:rsidRDefault="00B20F64" w:rsidP="00591903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alias w:val="Telefone celular:"/>
                <w:tag w:val="Telefone celular:"/>
                <w:id w:val="-1021013311"/>
                <w:placeholder>
                  <w:docPart w:val="51DB2A3E14DE49E0B0224259E8935DF5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8E6FB1">
                  <w:rPr>
                    <w:lang w:val="pt-BR" w:bidi="pt-BR"/>
                  </w:rPr>
                  <w:t>Telefone celular</w:t>
                </w:r>
              </w:sdtContent>
            </w:sdt>
          </w:p>
        </w:tc>
        <w:tc>
          <w:tcPr>
            <w:tcW w:w="6520" w:type="dxa"/>
          </w:tcPr>
          <w:p w14:paraId="004AA0B9" w14:textId="1B91C9BD" w:rsidR="00E70901" w:rsidRPr="008E6FB1" w:rsidRDefault="00B20F64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telefone celular:"/>
                <w:tag w:val="Insira o telefone celular:"/>
                <w:id w:val="565923198"/>
                <w:placeholder>
                  <w:docPart w:val="5C2E73B19B1E4F0E9E63DD734F44E2E5"/>
                </w:placeholder>
                <w:temporary/>
                <w:showingPlcHdr/>
                <w15:appearance w15:val="hidden"/>
              </w:sdtPr>
              <w:sdtEndPr/>
              <w:sdtContent>
                <w:r w:rsidR="008E01D7" w:rsidRPr="008E6FB1">
                  <w:rPr>
                    <w:lang w:val="pt-BR" w:bidi="pt-BR"/>
                  </w:rPr>
                  <w:t>Insira o telefone celular</w:t>
                </w:r>
              </w:sdtContent>
            </w:sdt>
            <w:r w:rsidR="00BA6404">
              <w:rPr>
                <w:lang w:val="pt-BR"/>
              </w:rPr>
              <w:t xml:space="preserve"> com DDD</w:t>
            </w:r>
          </w:p>
        </w:tc>
      </w:tr>
      <w:tr w:rsidR="00E70901" w:rsidRPr="008E6FB1" w14:paraId="62B78FB3" w14:textId="77777777" w:rsidTr="00BA640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DA9AF53" w14:textId="07E6F94D" w:rsidR="00E70901" w:rsidRPr="008E6FB1" w:rsidRDefault="0088406B" w:rsidP="00591903">
            <w:pPr>
              <w:rPr>
                <w:lang w:val="pt-BR"/>
              </w:rPr>
            </w:pPr>
            <w:r>
              <w:rPr>
                <w:lang w:val="pt-BR"/>
              </w:rPr>
              <w:t>Filiação</w:t>
            </w:r>
          </w:p>
        </w:tc>
        <w:tc>
          <w:tcPr>
            <w:tcW w:w="6520" w:type="dxa"/>
          </w:tcPr>
          <w:p w14:paraId="0AE784CC" w14:textId="31E89286" w:rsidR="00E70901" w:rsidRDefault="00BA640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Insira o nome de sua mãe </w:t>
            </w:r>
          </w:p>
          <w:p w14:paraId="61B7C96F" w14:textId="42991511" w:rsidR="00BA6404" w:rsidRPr="008E6FB1" w:rsidRDefault="00BA640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o nome de seu pai</w:t>
            </w:r>
          </w:p>
        </w:tc>
      </w:tr>
      <w:tr w:rsidR="00E70901" w:rsidRPr="008E6FB1" w14:paraId="0E1E58C3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710A0D7" w14:textId="6E758ABA" w:rsidR="00E70901" w:rsidRPr="008E6FB1" w:rsidRDefault="0088406B" w:rsidP="00591903">
            <w:pPr>
              <w:rPr>
                <w:lang w:val="pt-BR"/>
              </w:rPr>
            </w:pPr>
            <w:r>
              <w:rPr>
                <w:lang w:val="pt-BR"/>
              </w:rPr>
              <w:t>E-mail</w:t>
            </w:r>
          </w:p>
        </w:tc>
        <w:tc>
          <w:tcPr>
            <w:tcW w:w="6520" w:type="dxa"/>
          </w:tcPr>
          <w:p w14:paraId="13F737A4" w14:textId="0ACCF107" w:rsidR="00E70901" w:rsidRPr="008E6FB1" w:rsidRDefault="00BA6404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seu e-mail</w:t>
            </w:r>
          </w:p>
        </w:tc>
      </w:tr>
      <w:tr w:rsidR="00E70901" w:rsidRPr="008E6FB1" w14:paraId="413C6350" w14:textId="77777777" w:rsidTr="00BA640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D3FDD93" w14:textId="4E38D1CD" w:rsidR="00E70901" w:rsidRPr="008E6FB1" w:rsidRDefault="0088406B" w:rsidP="00591903">
            <w:pPr>
              <w:rPr>
                <w:lang w:val="pt-BR"/>
              </w:rPr>
            </w:pPr>
            <w:r>
              <w:rPr>
                <w:lang w:val="pt-BR"/>
              </w:rPr>
              <w:t>Data de Nascimento</w:t>
            </w:r>
          </w:p>
        </w:tc>
        <w:tc>
          <w:tcPr>
            <w:tcW w:w="6520" w:type="dxa"/>
          </w:tcPr>
          <w:p w14:paraId="562414BC" w14:textId="0FA7BBDC" w:rsidR="00E70901" w:rsidRPr="008E6FB1" w:rsidRDefault="0088406B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(</w:t>
            </w:r>
            <w:r w:rsidR="000F4784">
              <w:rPr>
                <w:lang w:val="pt-BR"/>
              </w:rPr>
              <w:t>Dia</w:t>
            </w:r>
            <w:r>
              <w:rPr>
                <w:lang w:val="pt-BR"/>
              </w:rPr>
              <w:t>/</w:t>
            </w:r>
            <w:r w:rsidR="000F4784">
              <w:rPr>
                <w:lang w:val="pt-BR"/>
              </w:rPr>
              <w:t>Mês</w:t>
            </w:r>
            <w:r>
              <w:rPr>
                <w:lang w:val="pt-BR"/>
              </w:rPr>
              <w:t>/</w:t>
            </w:r>
            <w:r w:rsidR="000F4784">
              <w:rPr>
                <w:lang w:val="pt-BR"/>
              </w:rPr>
              <w:t>Ano</w:t>
            </w:r>
            <w:r>
              <w:rPr>
                <w:lang w:val="pt-BR"/>
              </w:rPr>
              <w:t>)</w:t>
            </w:r>
          </w:p>
        </w:tc>
      </w:tr>
      <w:tr w:rsidR="0088406B" w:rsidRPr="008E6FB1" w14:paraId="192DF347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3D82F47" w14:textId="76203FB4" w:rsidR="0088406B" w:rsidRDefault="0088406B" w:rsidP="00591903">
            <w:pPr>
              <w:rPr>
                <w:lang w:val="pt-BR"/>
              </w:rPr>
            </w:pPr>
            <w:r>
              <w:rPr>
                <w:lang w:val="pt-BR"/>
              </w:rPr>
              <w:t>Naturalidade</w:t>
            </w:r>
          </w:p>
        </w:tc>
        <w:tc>
          <w:tcPr>
            <w:tcW w:w="6520" w:type="dxa"/>
          </w:tcPr>
          <w:p w14:paraId="179A6554" w14:textId="79276752" w:rsidR="0088406B" w:rsidRDefault="0088406B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Cidade-Estado de nascimento</w:t>
            </w:r>
          </w:p>
        </w:tc>
      </w:tr>
      <w:tr w:rsidR="00E70901" w:rsidRPr="008E6FB1" w14:paraId="49484A6A" w14:textId="77777777" w:rsidTr="00BA640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BAC6EF" w14:textId="77777777" w:rsidR="00E70901" w:rsidRPr="008E6FB1" w:rsidRDefault="00B20F64" w:rsidP="00591903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alias w:val="CPF:"/>
                <w:tag w:val="CPF:"/>
                <w:id w:val="-964504986"/>
                <w:placeholder>
                  <w:docPart w:val="C6E2633AA781425AA7A309D46F734DD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8E6FB1">
                  <w:rPr>
                    <w:lang w:val="pt-BR" w:bidi="pt-BR"/>
                  </w:rPr>
                  <w:t>CPF</w:t>
                </w:r>
              </w:sdtContent>
            </w:sdt>
          </w:p>
        </w:tc>
        <w:sdt>
          <w:sdtPr>
            <w:rPr>
              <w:lang w:val="pt-BR"/>
            </w:rPr>
            <w:alias w:val="Insira o CPF:"/>
            <w:tag w:val="Insira o CPF:"/>
            <w:id w:val="12116669"/>
            <w:placeholder>
              <w:docPart w:val="AA6FEC75B50A4F239590EA45C6B400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20" w:type="dxa"/>
              </w:tcPr>
              <w:p w14:paraId="4C6E949E" w14:textId="77777777" w:rsidR="00E70901" w:rsidRPr="008E6FB1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8E6FB1">
                  <w:rPr>
                    <w:lang w:val="pt-BR" w:bidi="pt-BR"/>
                  </w:rPr>
                  <w:t>Insira o CPF</w:t>
                </w:r>
              </w:p>
            </w:tc>
          </w:sdtContent>
        </w:sdt>
      </w:tr>
      <w:tr w:rsidR="00E70901" w:rsidRPr="008E6FB1" w14:paraId="7A5DE9B5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5B9640" w14:textId="269C7CA1" w:rsidR="00E70901" w:rsidRPr="008E6FB1" w:rsidRDefault="0088406B" w:rsidP="00591903">
            <w:pPr>
              <w:rPr>
                <w:lang w:val="pt-BR"/>
              </w:rPr>
            </w:pPr>
            <w:r>
              <w:rPr>
                <w:lang w:val="pt-BR"/>
              </w:rPr>
              <w:t>RG e órgão Expedidor</w:t>
            </w:r>
          </w:p>
        </w:tc>
        <w:tc>
          <w:tcPr>
            <w:tcW w:w="6520" w:type="dxa"/>
          </w:tcPr>
          <w:p w14:paraId="55A01BF8" w14:textId="671AC864" w:rsidR="00E70901" w:rsidRPr="008E6FB1" w:rsidRDefault="00F97CFB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o número do seu RG e Órgão Expedidor</w:t>
            </w:r>
          </w:p>
        </w:tc>
      </w:tr>
      <w:tr w:rsidR="00E70901" w:rsidRPr="008E6FB1" w14:paraId="006F0FBB" w14:textId="77777777" w:rsidTr="00BA640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FDBC52D" w14:textId="04F01291" w:rsidR="00E70901" w:rsidRPr="008E6FB1" w:rsidRDefault="0088406B" w:rsidP="00591903">
            <w:pPr>
              <w:rPr>
                <w:lang w:val="pt-BR"/>
              </w:rPr>
            </w:pPr>
            <w:r>
              <w:rPr>
                <w:lang w:val="pt-BR"/>
              </w:rPr>
              <w:t>Unidade de Lotação</w:t>
            </w:r>
          </w:p>
        </w:tc>
        <w:tc>
          <w:tcPr>
            <w:tcW w:w="6520" w:type="dxa"/>
          </w:tcPr>
          <w:p w14:paraId="2D285C70" w14:textId="4F2ED220" w:rsidR="00E70901" w:rsidRPr="008E6FB1" w:rsidRDefault="00F97CFB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a sua unidade de lotação</w:t>
            </w:r>
          </w:p>
        </w:tc>
      </w:tr>
      <w:tr w:rsidR="00BA6404" w:rsidRPr="008E6FB1" w14:paraId="76323277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D869618" w14:textId="49D09EEA" w:rsidR="00BA6404" w:rsidRDefault="00BA6404" w:rsidP="00BA6404">
            <w:pPr>
              <w:rPr>
                <w:lang w:val="pt-BR"/>
              </w:rPr>
            </w:pPr>
            <w:r>
              <w:rPr>
                <w:lang w:val="pt-BR"/>
              </w:rPr>
              <w:t xml:space="preserve">Facebook </w:t>
            </w:r>
          </w:p>
        </w:tc>
        <w:tc>
          <w:tcPr>
            <w:tcW w:w="6520" w:type="dxa"/>
          </w:tcPr>
          <w:p w14:paraId="6F38EEE8" w14:textId="61CD4243" w:rsidR="00BA6404" w:rsidRDefault="00BA6404" w:rsidP="00BA6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a página do seu perfil</w:t>
            </w:r>
          </w:p>
        </w:tc>
      </w:tr>
      <w:tr w:rsidR="00BA6404" w:rsidRPr="008E6FB1" w14:paraId="1DE81E94" w14:textId="77777777" w:rsidTr="00BA6404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BBD8B71" w14:textId="066E200F" w:rsidR="00BA6404" w:rsidRDefault="00BA6404" w:rsidP="00BA6404">
            <w:pPr>
              <w:rPr>
                <w:lang w:val="pt-BR"/>
              </w:rPr>
            </w:pPr>
            <w:r>
              <w:rPr>
                <w:lang w:val="pt-BR"/>
              </w:rPr>
              <w:t>Instagram</w:t>
            </w:r>
          </w:p>
        </w:tc>
        <w:tc>
          <w:tcPr>
            <w:tcW w:w="6520" w:type="dxa"/>
          </w:tcPr>
          <w:p w14:paraId="619B4D0F" w14:textId="2E965D6D" w:rsidR="00BA6404" w:rsidRDefault="00BA6404" w:rsidP="00BA6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o seu @perfil</w:t>
            </w:r>
          </w:p>
        </w:tc>
      </w:tr>
      <w:tr w:rsidR="00BA6404" w:rsidRPr="008E6FB1" w14:paraId="3EDA68AD" w14:textId="77777777" w:rsidTr="00BA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57E942B" w14:textId="3C1ED8C0" w:rsidR="00BA6404" w:rsidRDefault="00BA6404" w:rsidP="00BA6404">
            <w:pPr>
              <w:rPr>
                <w:lang w:val="pt-BR"/>
              </w:rPr>
            </w:pPr>
            <w:r>
              <w:rPr>
                <w:lang w:val="pt-BR"/>
              </w:rPr>
              <w:t>Twitter</w:t>
            </w:r>
          </w:p>
        </w:tc>
        <w:tc>
          <w:tcPr>
            <w:tcW w:w="6520" w:type="dxa"/>
          </w:tcPr>
          <w:p w14:paraId="240715C2" w14:textId="7FBC6F6B" w:rsidR="00BA6404" w:rsidRDefault="00BA6404" w:rsidP="00BA6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Insira o seu @perfil</w:t>
            </w:r>
          </w:p>
        </w:tc>
      </w:tr>
    </w:tbl>
    <w:p w14:paraId="472736FB" w14:textId="77777777" w:rsidR="00C22E97" w:rsidRDefault="00C22E97" w:rsidP="00C22E97">
      <w:pPr>
        <w:pStyle w:val="Ttulo1"/>
        <w:spacing w:line="360" w:lineRule="auto"/>
        <w:jc w:val="center"/>
        <w:rPr>
          <w:sz w:val="28"/>
          <w:szCs w:val="28"/>
          <w:lang w:val="pt-BR"/>
        </w:rPr>
      </w:pPr>
    </w:p>
    <w:p w14:paraId="5B9ECB05" w14:textId="4F032820" w:rsidR="00061183" w:rsidRPr="00C22E97" w:rsidRDefault="00061183" w:rsidP="00C22E97">
      <w:pPr>
        <w:pStyle w:val="Ttulo1"/>
        <w:spacing w:line="360" w:lineRule="auto"/>
        <w:jc w:val="center"/>
        <w:rPr>
          <w:sz w:val="28"/>
          <w:szCs w:val="28"/>
          <w:lang w:val="pt-BR"/>
        </w:rPr>
      </w:pPr>
      <w:r w:rsidRPr="00C22E97">
        <w:rPr>
          <w:sz w:val="28"/>
          <w:szCs w:val="28"/>
          <w:lang w:val="pt-BR"/>
        </w:rPr>
        <w:t>Autorização de desconto em folha da Contribuição Sindical</w:t>
      </w:r>
    </w:p>
    <w:p w14:paraId="0B1FD22A" w14:textId="5ECE52FF" w:rsidR="00061183" w:rsidRPr="00C22E97" w:rsidRDefault="00061183" w:rsidP="00C22E97">
      <w:pPr>
        <w:pStyle w:val="Ttulo1"/>
        <w:spacing w:line="360" w:lineRule="auto"/>
        <w:jc w:val="center"/>
        <w:rPr>
          <w:szCs w:val="22"/>
          <w:lang w:val="pt-BR"/>
        </w:rPr>
      </w:pPr>
    </w:p>
    <w:p w14:paraId="4E756A67" w14:textId="77777777" w:rsidR="00C22E97" w:rsidRDefault="00061183" w:rsidP="00C22E97">
      <w:pPr>
        <w:ind w:firstLine="567"/>
        <w:jc w:val="both"/>
        <w:rPr>
          <w:sz w:val="22"/>
          <w:lang w:val="pt-BR"/>
        </w:rPr>
      </w:pPr>
      <w:r w:rsidRPr="00C22E97">
        <w:rPr>
          <w:sz w:val="22"/>
          <w:lang w:val="pt-BR"/>
        </w:rPr>
        <w:t xml:space="preserve">Eu, </w:t>
      </w:r>
      <w:proofErr w:type="gramStart"/>
      <w:r w:rsidRPr="00C22E97">
        <w:rPr>
          <w:b/>
          <w:bCs/>
          <w:sz w:val="22"/>
          <w:lang w:val="pt-BR"/>
        </w:rPr>
        <w:t>[Insira</w:t>
      </w:r>
      <w:proofErr w:type="gramEnd"/>
      <w:r w:rsidRPr="00C22E97">
        <w:rPr>
          <w:b/>
          <w:bCs/>
          <w:sz w:val="22"/>
          <w:lang w:val="pt-BR"/>
        </w:rPr>
        <w:t xml:space="preserve"> seu nome completo]</w:t>
      </w:r>
      <w:r w:rsidRPr="00C22E97">
        <w:rPr>
          <w:sz w:val="22"/>
          <w:lang w:val="pt-BR"/>
        </w:rPr>
        <w:t xml:space="preserve">, autorizo a Seção Sindical dos Docentes da Universidade do Estado do Amazonas </w:t>
      </w:r>
      <w:r w:rsidR="00712D5B" w:rsidRPr="00C22E97">
        <w:rPr>
          <w:sz w:val="22"/>
          <w:lang w:val="pt-BR"/>
        </w:rPr>
        <w:t>(</w:t>
      </w:r>
      <w:r w:rsidRPr="00C22E97">
        <w:rPr>
          <w:sz w:val="22"/>
          <w:lang w:val="pt-BR"/>
        </w:rPr>
        <w:t>SIND-UEA</w:t>
      </w:r>
      <w:r w:rsidR="00712D5B" w:rsidRPr="00C22E97">
        <w:rPr>
          <w:sz w:val="22"/>
          <w:lang w:val="pt-BR"/>
        </w:rPr>
        <w:t>)</w:t>
      </w:r>
      <w:r w:rsidRPr="00C22E97">
        <w:rPr>
          <w:sz w:val="22"/>
          <w:lang w:val="pt-BR"/>
        </w:rPr>
        <w:t xml:space="preserve"> a realizar o desconto em folha de 0,5% da totalidade dos meus vencimentos ou remuneração a título de contribuição sindical mensal.</w:t>
      </w:r>
    </w:p>
    <w:p w14:paraId="05A88008" w14:textId="77777777" w:rsidR="00C22E97" w:rsidRDefault="00C22E97" w:rsidP="00C22E97">
      <w:pPr>
        <w:ind w:firstLine="567"/>
        <w:jc w:val="both"/>
        <w:rPr>
          <w:sz w:val="22"/>
          <w:lang w:val="pt-BR"/>
        </w:rPr>
      </w:pPr>
    </w:p>
    <w:p w14:paraId="6FCCCA4F" w14:textId="097FC4AB" w:rsidR="00061183" w:rsidRPr="00C22E97" w:rsidRDefault="00061183" w:rsidP="00C22E97">
      <w:pPr>
        <w:ind w:firstLine="567"/>
        <w:jc w:val="both"/>
        <w:rPr>
          <w:sz w:val="22"/>
          <w:lang w:val="pt-BR"/>
        </w:rPr>
      </w:pPr>
      <w:r w:rsidRPr="00C22E97">
        <w:rPr>
          <w:sz w:val="22"/>
          <w:lang w:val="pt-BR"/>
        </w:rPr>
        <w:t xml:space="preserve">Como exigência da empresa Fênix Soft para a realização </w:t>
      </w:r>
      <w:r w:rsidR="00712D5B" w:rsidRPr="00C22E97">
        <w:rPr>
          <w:sz w:val="22"/>
          <w:lang w:val="pt-BR"/>
        </w:rPr>
        <w:t>do desconto em folha</w:t>
      </w:r>
      <w:r w:rsidRPr="00C22E97">
        <w:rPr>
          <w:sz w:val="22"/>
          <w:lang w:val="pt-BR"/>
        </w:rPr>
        <w:t>, informo meu login e senha de acesso à plataforma para uso exclusivo da consignação da Contribuição Sindical pela atual presid</w:t>
      </w:r>
      <w:r w:rsidR="00712D5B" w:rsidRPr="00C22E97">
        <w:rPr>
          <w:sz w:val="22"/>
          <w:lang w:val="pt-BR"/>
        </w:rPr>
        <w:t>ência</w:t>
      </w:r>
      <w:r w:rsidRPr="00C22E97">
        <w:rPr>
          <w:sz w:val="22"/>
          <w:lang w:val="pt-BR"/>
        </w:rPr>
        <w:t xml:space="preserve"> do S</w:t>
      </w:r>
      <w:r w:rsidR="00712D5B" w:rsidRPr="00C22E97">
        <w:rPr>
          <w:sz w:val="22"/>
          <w:lang w:val="pt-BR"/>
        </w:rPr>
        <w:t>IND</w:t>
      </w:r>
      <w:r w:rsidRPr="00C22E97">
        <w:rPr>
          <w:sz w:val="22"/>
          <w:lang w:val="pt-BR"/>
        </w:rPr>
        <w:t xml:space="preserve">-UEA. </w:t>
      </w:r>
    </w:p>
    <w:tbl>
      <w:tblPr>
        <w:tblStyle w:val="TabeladeLista6Colorida-nfase1"/>
        <w:tblW w:w="5066" w:type="pct"/>
        <w:tblLayout w:type="fixed"/>
        <w:tblLook w:val="0480" w:firstRow="0" w:lastRow="0" w:firstColumn="1" w:lastColumn="0" w:noHBand="0" w:noVBand="1"/>
      </w:tblPr>
      <w:tblGrid>
        <w:gridCol w:w="4800"/>
        <w:gridCol w:w="4800"/>
      </w:tblGrid>
      <w:tr w:rsidR="00061183" w:rsidRPr="00C22E97" w14:paraId="18FE3A18" w14:textId="77777777" w:rsidTr="0006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</w:tcPr>
          <w:p w14:paraId="0421CDE5" w14:textId="6F715E3F" w:rsidR="00061183" w:rsidRPr="00C22E97" w:rsidRDefault="00061183" w:rsidP="00C22E97">
            <w:pPr>
              <w:ind w:firstLine="567"/>
              <w:rPr>
                <w:sz w:val="22"/>
                <w:lang w:val="pt-BR"/>
              </w:rPr>
            </w:pPr>
            <w:r w:rsidRPr="00C22E97">
              <w:rPr>
                <w:sz w:val="22"/>
                <w:lang w:val="pt-BR"/>
              </w:rPr>
              <w:lastRenderedPageBreak/>
              <w:t>Login</w:t>
            </w:r>
          </w:p>
        </w:tc>
        <w:tc>
          <w:tcPr>
            <w:tcW w:w="4573" w:type="dxa"/>
          </w:tcPr>
          <w:p w14:paraId="1FE46B89" w14:textId="0847A3E1" w:rsidR="00061183" w:rsidRPr="00C22E97" w:rsidRDefault="00061183" w:rsidP="00C22E97">
            <w:pPr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pt-BR"/>
              </w:rPr>
            </w:pPr>
            <w:r w:rsidRPr="00C22E97">
              <w:rPr>
                <w:sz w:val="22"/>
                <w:lang w:val="pt-BR"/>
              </w:rPr>
              <w:t>Insira seu login</w:t>
            </w:r>
          </w:p>
        </w:tc>
      </w:tr>
      <w:tr w:rsidR="00061183" w:rsidRPr="00C22E97" w14:paraId="67431D27" w14:textId="77777777" w:rsidTr="0006118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</w:tcPr>
          <w:p w14:paraId="6C075D98" w14:textId="4A787EAD" w:rsidR="00061183" w:rsidRPr="00C22E97" w:rsidRDefault="00061183" w:rsidP="00C22E97">
            <w:pPr>
              <w:ind w:firstLine="567"/>
              <w:rPr>
                <w:sz w:val="22"/>
                <w:lang w:val="pt-BR"/>
              </w:rPr>
            </w:pPr>
            <w:r w:rsidRPr="00C22E97">
              <w:rPr>
                <w:sz w:val="22"/>
                <w:lang w:val="pt-BR"/>
              </w:rPr>
              <w:t>Senha</w:t>
            </w:r>
          </w:p>
        </w:tc>
        <w:tc>
          <w:tcPr>
            <w:tcW w:w="4573" w:type="dxa"/>
          </w:tcPr>
          <w:p w14:paraId="719E76DE" w14:textId="2B2233D1" w:rsidR="00061183" w:rsidRPr="00C22E97" w:rsidRDefault="00061183" w:rsidP="00C22E97">
            <w:pPr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pt-BR"/>
              </w:rPr>
            </w:pPr>
            <w:r w:rsidRPr="00C22E97">
              <w:rPr>
                <w:sz w:val="22"/>
                <w:lang w:val="pt-BR"/>
              </w:rPr>
              <w:t>Insira sua senha</w:t>
            </w:r>
          </w:p>
        </w:tc>
      </w:tr>
    </w:tbl>
    <w:p w14:paraId="59A2320B" w14:textId="77777777" w:rsidR="00C22E97" w:rsidRDefault="00C22E97" w:rsidP="00C22E97">
      <w:pPr>
        <w:ind w:firstLine="567"/>
        <w:jc w:val="both"/>
        <w:rPr>
          <w:sz w:val="22"/>
          <w:lang w:val="pt-BR"/>
        </w:rPr>
      </w:pPr>
    </w:p>
    <w:p w14:paraId="013BCFF3" w14:textId="2C447751" w:rsidR="00712D5B" w:rsidRPr="00C22E97" w:rsidRDefault="00061183" w:rsidP="00C22E97">
      <w:pPr>
        <w:ind w:firstLine="567"/>
        <w:jc w:val="both"/>
        <w:rPr>
          <w:b/>
          <w:bCs/>
          <w:color w:val="935309" w:themeColor="accent2" w:themeShade="80"/>
          <w:sz w:val="22"/>
          <w:lang w:val="pt-BR"/>
        </w:rPr>
      </w:pPr>
      <w:r w:rsidRPr="00C22E97">
        <w:rPr>
          <w:sz w:val="22"/>
          <w:lang w:val="pt-BR"/>
        </w:rPr>
        <w:t xml:space="preserve">Declaro ainda estar ciente de que após a efetivação da filiação no sistema da empresa Fênix Soft, por orientação da Diretoria Executiva do SIND-UEA, fui orientado a alterar meu login e senha. </w:t>
      </w:r>
    </w:p>
    <w:p w14:paraId="07A49958" w14:textId="77777777" w:rsidR="00C22E97" w:rsidRDefault="00C22E97" w:rsidP="00C22E97">
      <w:pPr>
        <w:jc w:val="center"/>
        <w:rPr>
          <w:b/>
          <w:bCs/>
          <w:color w:val="935309" w:themeColor="accent2" w:themeShade="80"/>
          <w:sz w:val="22"/>
          <w:lang w:val="pt-BR"/>
        </w:rPr>
      </w:pPr>
    </w:p>
    <w:p w14:paraId="5FD2730D" w14:textId="3E66C51C" w:rsidR="00061183" w:rsidRPr="00C22E97" w:rsidRDefault="00061183" w:rsidP="00C22E97">
      <w:pPr>
        <w:jc w:val="center"/>
        <w:rPr>
          <w:b/>
          <w:bCs/>
          <w:color w:val="935309" w:themeColor="accent2" w:themeShade="80"/>
          <w:sz w:val="22"/>
          <w:lang w:val="pt-BR"/>
        </w:rPr>
      </w:pPr>
      <w:r w:rsidRPr="00C22E97">
        <w:rPr>
          <w:b/>
          <w:bCs/>
          <w:color w:val="935309" w:themeColor="accent2" w:themeShade="80"/>
          <w:sz w:val="22"/>
          <w:lang w:val="pt-BR"/>
        </w:rPr>
        <w:t>Amazonas, ______ de _____</w:t>
      </w:r>
      <w:r w:rsidR="00712D5B" w:rsidRPr="00C22E97">
        <w:rPr>
          <w:b/>
          <w:bCs/>
          <w:color w:val="935309" w:themeColor="accent2" w:themeShade="80"/>
          <w:sz w:val="22"/>
          <w:lang w:val="pt-BR"/>
        </w:rPr>
        <w:t>________</w:t>
      </w:r>
      <w:r w:rsidRPr="00C22E97">
        <w:rPr>
          <w:b/>
          <w:bCs/>
          <w:color w:val="935309" w:themeColor="accent2" w:themeShade="80"/>
          <w:sz w:val="22"/>
          <w:lang w:val="pt-BR"/>
        </w:rPr>
        <w:t xml:space="preserve">_ </w:t>
      </w:r>
      <w:proofErr w:type="spellStart"/>
      <w:r w:rsidRPr="00C22E97">
        <w:rPr>
          <w:b/>
          <w:bCs/>
          <w:color w:val="935309" w:themeColor="accent2" w:themeShade="80"/>
          <w:sz w:val="22"/>
          <w:lang w:val="pt-BR"/>
        </w:rPr>
        <w:t>de</w:t>
      </w:r>
      <w:proofErr w:type="spellEnd"/>
      <w:r w:rsidRPr="00C22E97">
        <w:rPr>
          <w:b/>
          <w:bCs/>
          <w:color w:val="935309" w:themeColor="accent2" w:themeShade="80"/>
          <w:sz w:val="22"/>
          <w:lang w:val="pt-BR"/>
        </w:rPr>
        <w:t xml:space="preserve"> </w:t>
      </w:r>
      <w:r w:rsidR="00712D5B" w:rsidRPr="00C22E97">
        <w:rPr>
          <w:b/>
          <w:bCs/>
          <w:color w:val="935309" w:themeColor="accent2" w:themeShade="80"/>
          <w:sz w:val="22"/>
          <w:lang w:val="pt-BR"/>
        </w:rPr>
        <w:t>2021.</w:t>
      </w:r>
    </w:p>
    <w:p w14:paraId="76C1C695" w14:textId="77777777" w:rsidR="00C22E97" w:rsidRDefault="00C22E97" w:rsidP="00C22E97">
      <w:pPr>
        <w:pStyle w:val="Ttulo1"/>
        <w:jc w:val="center"/>
        <w:rPr>
          <w:szCs w:val="22"/>
          <w:lang w:val="pt-BR"/>
        </w:rPr>
      </w:pPr>
    </w:p>
    <w:p w14:paraId="1697C403" w14:textId="509B7419" w:rsidR="00712D5B" w:rsidRPr="00C22E97" w:rsidRDefault="00712D5B" w:rsidP="00C22E97">
      <w:pPr>
        <w:pStyle w:val="Ttulo1"/>
        <w:jc w:val="center"/>
        <w:rPr>
          <w:szCs w:val="22"/>
          <w:lang w:val="pt-BR"/>
        </w:rPr>
      </w:pPr>
      <w:r w:rsidRPr="00C22E97">
        <w:rPr>
          <w:szCs w:val="22"/>
          <w:lang w:val="pt-BR"/>
        </w:rPr>
        <w:t>____________________________________________________________</w:t>
      </w:r>
    </w:p>
    <w:p w14:paraId="75687B82" w14:textId="00BDA853" w:rsidR="00712D5B" w:rsidRPr="00C22E97" w:rsidRDefault="00712D5B" w:rsidP="00C22E97">
      <w:pPr>
        <w:pStyle w:val="Ttulo1"/>
        <w:jc w:val="center"/>
        <w:rPr>
          <w:szCs w:val="22"/>
          <w:lang w:val="pt-BR"/>
        </w:rPr>
      </w:pPr>
      <w:r w:rsidRPr="00C22E97">
        <w:rPr>
          <w:szCs w:val="22"/>
          <w:lang w:val="pt-BR"/>
        </w:rPr>
        <w:t>ASSINATURA</w:t>
      </w:r>
    </w:p>
    <w:sectPr w:rsidR="00712D5B" w:rsidRPr="00C22E97" w:rsidSect="00FB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8" w:right="99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F7CD" w14:textId="77777777" w:rsidR="00B20F64" w:rsidRDefault="00B20F64">
      <w:pPr>
        <w:spacing w:before="0" w:after="0"/>
      </w:pPr>
      <w:r>
        <w:separator/>
      </w:r>
    </w:p>
    <w:p w14:paraId="74831F27" w14:textId="77777777" w:rsidR="00B20F64" w:rsidRDefault="00B20F64"/>
  </w:endnote>
  <w:endnote w:type="continuationSeparator" w:id="0">
    <w:p w14:paraId="26418431" w14:textId="77777777" w:rsidR="00B20F64" w:rsidRDefault="00B20F64">
      <w:pPr>
        <w:spacing w:before="0" w:after="0"/>
      </w:pPr>
      <w:r>
        <w:continuationSeparator/>
      </w:r>
    </w:p>
    <w:p w14:paraId="3A790100" w14:textId="77777777" w:rsidR="00B20F64" w:rsidRDefault="00B20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13FB" w14:textId="77777777" w:rsidR="00DB3BFB" w:rsidRDefault="00DB3B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F23" w14:textId="77777777" w:rsidR="00E70901" w:rsidRPr="008E6FB1" w:rsidRDefault="003B43F5">
    <w:pPr>
      <w:pStyle w:val="Rodap"/>
      <w:rPr>
        <w:lang w:val="pt-BR"/>
      </w:rPr>
    </w:pPr>
    <w:r w:rsidRPr="008E6FB1">
      <w:rPr>
        <w:lang w:val="pt-BR" w:bidi="pt-BR"/>
      </w:rPr>
      <w:t xml:space="preserve">Página </w:t>
    </w:r>
    <w:r w:rsidRPr="008E6FB1">
      <w:rPr>
        <w:lang w:val="pt-BR" w:bidi="pt-BR"/>
      </w:rPr>
      <w:fldChar w:fldCharType="begin"/>
    </w:r>
    <w:r w:rsidRPr="008E6FB1">
      <w:rPr>
        <w:lang w:val="pt-BR" w:bidi="pt-BR"/>
      </w:rPr>
      <w:instrText xml:space="preserve"> PAGE  \* Arabic  \* MERGEFORMAT </w:instrText>
    </w:r>
    <w:r w:rsidRPr="008E6FB1">
      <w:rPr>
        <w:lang w:val="pt-BR" w:bidi="pt-BR"/>
      </w:rPr>
      <w:fldChar w:fldCharType="separate"/>
    </w:r>
    <w:r w:rsidR="008E6FB1" w:rsidRPr="008E6FB1">
      <w:rPr>
        <w:noProof/>
        <w:lang w:val="pt-BR" w:bidi="pt-BR"/>
      </w:rPr>
      <w:t>4</w:t>
    </w:r>
    <w:r w:rsidRPr="008E6FB1">
      <w:rPr>
        <w:lang w:val="pt-BR" w:bidi="pt-BR"/>
      </w:rPr>
      <w:fldChar w:fldCharType="end"/>
    </w:r>
    <w:r w:rsidRPr="008E6FB1">
      <w:rPr>
        <w:lang w:val="pt-BR" w:bidi="pt-BR"/>
      </w:rPr>
      <w:t xml:space="preserve"> de </w:t>
    </w:r>
    <w:r w:rsidR="004E0A62" w:rsidRPr="008E6FB1">
      <w:rPr>
        <w:lang w:val="pt-BR" w:bidi="pt-BR"/>
      </w:rPr>
      <w:fldChar w:fldCharType="begin"/>
    </w:r>
    <w:r w:rsidR="004E0A62" w:rsidRPr="008E6FB1">
      <w:rPr>
        <w:lang w:val="pt-BR" w:bidi="pt-BR"/>
      </w:rPr>
      <w:instrText xml:space="preserve"> NUMPAGES  \* Arabic  \* MERGEFORMAT </w:instrText>
    </w:r>
    <w:r w:rsidR="004E0A62" w:rsidRPr="008E6FB1">
      <w:rPr>
        <w:lang w:val="pt-BR" w:bidi="pt-BR"/>
      </w:rPr>
      <w:fldChar w:fldCharType="separate"/>
    </w:r>
    <w:r w:rsidR="008E6FB1" w:rsidRPr="008E6FB1">
      <w:rPr>
        <w:noProof/>
        <w:lang w:val="pt-BR" w:bidi="pt-BR"/>
      </w:rPr>
      <w:t>4</w:t>
    </w:r>
    <w:r w:rsidR="004E0A62" w:rsidRPr="008E6FB1">
      <w:rPr>
        <w:noProof/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1AF1" w14:textId="08A27B61" w:rsidR="00E70901" w:rsidRPr="00BA6404" w:rsidRDefault="00F97CFB">
    <w:pPr>
      <w:pStyle w:val="Rodap"/>
    </w:pPr>
    <w:r w:rsidRPr="00BA6404">
      <w:rPr>
        <w:lang w:val="pt-BR" w:bidi="pt-BR"/>
      </w:rPr>
      <w:t xml:space="preserve">Enviar esta ficha preenchida e assinada para: </w:t>
    </w:r>
    <w:hyperlink r:id="rId1" w:history="1">
      <w:r w:rsidRPr="00BA6404">
        <w:rPr>
          <w:rStyle w:val="Hyperlink"/>
          <w:lang w:val="pt-BR" w:bidi="pt-BR"/>
        </w:rPr>
        <w:t>sindueanovo@gmail.com</w:t>
      </w:r>
    </w:hyperlink>
    <w:r w:rsidRPr="00BA6404">
      <w:rPr>
        <w:lang w:val="pt-BR" w:bidi="pt-BR"/>
      </w:rPr>
      <w:t xml:space="preserve"> com cópia para </w:t>
    </w:r>
    <w:hyperlink r:id="rId2" w:history="1">
      <w:r w:rsidRPr="00BA6404">
        <w:rPr>
          <w:rStyle w:val="Hyperlink"/>
          <w:lang w:val="pt-BR" w:bidi="pt-BR"/>
        </w:rPr>
        <w:t>sinduea@sinduea.org</w:t>
      </w:r>
    </w:hyperlink>
    <w:r w:rsidRPr="00BA6404">
      <w:rPr>
        <w:lang w:val="pt-BR" w:bidi="pt-BR"/>
      </w:rPr>
      <w:t>. No assunto</w:t>
    </w:r>
    <w:r w:rsidR="00BA6404">
      <w:rPr>
        <w:lang w:val="pt-BR" w:bidi="pt-BR"/>
      </w:rPr>
      <w:t xml:space="preserve">, </w:t>
    </w:r>
    <w:r w:rsidRPr="00BA6404">
      <w:rPr>
        <w:lang w:val="pt-BR" w:bidi="pt-BR"/>
      </w:rPr>
      <w:t>e</w:t>
    </w:r>
    <w:r w:rsidR="00BA6404">
      <w:rPr>
        <w:lang w:val="pt-BR" w:bidi="pt-BR"/>
      </w:rPr>
      <w:t xml:space="preserve">screver </w:t>
    </w:r>
    <w:r w:rsidRPr="00BA6404">
      <w:rPr>
        <w:lang w:val="pt-BR" w:bidi="pt-BR"/>
      </w:rPr>
      <w:t>“nova filiação” ou “atualização cadastral”</w:t>
    </w:r>
    <w:r w:rsidR="00BA6404">
      <w:rPr>
        <w:lang w:val="pt-BR" w:bidi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F116" w14:textId="77777777" w:rsidR="00B20F64" w:rsidRDefault="00B20F64">
      <w:pPr>
        <w:spacing w:before="0" w:after="0"/>
      </w:pPr>
      <w:r>
        <w:separator/>
      </w:r>
    </w:p>
    <w:p w14:paraId="7A6FAF4E" w14:textId="77777777" w:rsidR="00B20F64" w:rsidRDefault="00B20F64"/>
  </w:footnote>
  <w:footnote w:type="continuationSeparator" w:id="0">
    <w:p w14:paraId="458CC653" w14:textId="77777777" w:rsidR="00B20F64" w:rsidRDefault="00B20F64">
      <w:pPr>
        <w:spacing w:before="0" w:after="0"/>
      </w:pPr>
      <w:r>
        <w:continuationSeparator/>
      </w:r>
    </w:p>
    <w:p w14:paraId="44A1481A" w14:textId="77777777" w:rsidR="00B20F64" w:rsidRDefault="00B20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14AE" w14:textId="77777777" w:rsidR="00DB3BFB" w:rsidRDefault="00DB3B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3F4B" w14:textId="4EF95E32" w:rsidR="00E70901" w:rsidRPr="008E6FB1" w:rsidRDefault="00B20F64" w:rsidP="005C237A">
    <w:pPr>
      <w:pStyle w:val="Cabealho"/>
      <w:rPr>
        <w:lang w:val="pt-BR"/>
      </w:rPr>
    </w:pPr>
    <w:sdt>
      <w:sdtPr>
        <w:rPr>
          <w:lang w:val="pt-BR"/>
        </w:rPr>
        <w:alias w:val="Insira o título:"/>
        <w:tag w:val="Insira o título:"/>
        <w:id w:val="1893379479"/>
        <w:placeholder>
          <w:docPart w:val="478510A7EFE7468AAFAA95A151E4E5B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DB3BFB">
          <w:rPr>
            <w:lang w:val="pt-BR"/>
          </w:rPr>
          <w:t>Ficha de Filiação/Atualização Cadastral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D48A" w14:textId="77777777" w:rsidR="00DB3BFB" w:rsidRDefault="00DB3B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D0920"/>
    <w:multiLevelType w:val="hybridMultilevel"/>
    <w:tmpl w:val="7200CA40"/>
    <w:lvl w:ilvl="0" w:tplc="8A94DC7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1C74384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186F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906DAF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448687B"/>
    <w:multiLevelType w:val="hybridMultilevel"/>
    <w:tmpl w:val="D00CDF0C"/>
    <w:lvl w:ilvl="0" w:tplc="7FB2605E">
      <w:start w:val="1"/>
      <w:numFmt w:val="decimal"/>
      <w:lvlText w:val="%1."/>
      <w:lvlJc w:val="left"/>
      <w:pPr>
        <w:ind w:left="1152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6B"/>
    <w:rsid w:val="00055DD2"/>
    <w:rsid w:val="00061183"/>
    <w:rsid w:val="000872FD"/>
    <w:rsid w:val="000B59A4"/>
    <w:rsid w:val="000C464C"/>
    <w:rsid w:val="000C6A19"/>
    <w:rsid w:val="000F4784"/>
    <w:rsid w:val="001123E1"/>
    <w:rsid w:val="00115442"/>
    <w:rsid w:val="0016484A"/>
    <w:rsid w:val="001863DB"/>
    <w:rsid w:val="00195162"/>
    <w:rsid w:val="00195FFA"/>
    <w:rsid w:val="001B07A7"/>
    <w:rsid w:val="001C1F42"/>
    <w:rsid w:val="00213864"/>
    <w:rsid w:val="002154D1"/>
    <w:rsid w:val="00237F67"/>
    <w:rsid w:val="00241B39"/>
    <w:rsid w:val="002F2237"/>
    <w:rsid w:val="002F31B8"/>
    <w:rsid w:val="00302E31"/>
    <w:rsid w:val="0030584F"/>
    <w:rsid w:val="00307FFA"/>
    <w:rsid w:val="003B43F5"/>
    <w:rsid w:val="003B6D80"/>
    <w:rsid w:val="003C3694"/>
    <w:rsid w:val="003E1700"/>
    <w:rsid w:val="004039E2"/>
    <w:rsid w:val="004103C9"/>
    <w:rsid w:val="0042176A"/>
    <w:rsid w:val="0044495A"/>
    <w:rsid w:val="00475B09"/>
    <w:rsid w:val="004A5EC2"/>
    <w:rsid w:val="004E0A62"/>
    <w:rsid w:val="004E6C6D"/>
    <w:rsid w:val="004F3295"/>
    <w:rsid w:val="004F5374"/>
    <w:rsid w:val="00546046"/>
    <w:rsid w:val="00556980"/>
    <w:rsid w:val="005821CA"/>
    <w:rsid w:val="00591903"/>
    <w:rsid w:val="005C237A"/>
    <w:rsid w:val="005D1250"/>
    <w:rsid w:val="005E4EF0"/>
    <w:rsid w:val="006B2958"/>
    <w:rsid w:val="006E5532"/>
    <w:rsid w:val="00712D5B"/>
    <w:rsid w:val="00725D0A"/>
    <w:rsid w:val="007968F0"/>
    <w:rsid w:val="007B4E8C"/>
    <w:rsid w:val="007C17FA"/>
    <w:rsid w:val="007D6DB7"/>
    <w:rsid w:val="0082011E"/>
    <w:rsid w:val="008357AC"/>
    <w:rsid w:val="008420DB"/>
    <w:rsid w:val="0088406B"/>
    <w:rsid w:val="008E01D7"/>
    <w:rsid w:val="008E6FB1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20F64"/>
    <w:rsid w:val="00B211AA"/>
    <w:rsid w:val="00B34612"/>
    <w:rsid w:val="00BA6404"/>
    <w:rsid w:val="00BD3253"/>
    <w:rsid w:val="00BD78EE"/>
    <w:rsid w:val="00C22E97"/>
    <w:rsid w:val="00C47EEF"/>
    <w:rsid w:val="00C60D3C"/>
    <w:rsid w:val="00C67AA2"/>
    <w:rsid w:val="00C703F1"/>
    <w:rsid w:val="00C83781"/>
    <w:rsid w:val="00CB687B"/>
    <w:rsid w:val="00D251E5"/>
    <w:rsid w:val="00D36944"/>
    <w:rsid w:val="00D44363"/>
    <w:rsid w:val="00D52232"/>
    <w:rsid w:val="00D85AAA"/>
    <w:rsid w:val="00DB3BFB"/>
    <w:rsid w:val="00DF5B1B"/>
    <w:rsid w:val="00E07A9C"/>
    <w:rsid w:val="00E70901"/>
    <w:rsid w:val="00E8060D"/>
    <w:rsid w:val="00E9751E"/>
    <w:rsid w:val="00EB2D6D"/>
    <w:rsid w:val="00F12D7A"/>
    <w:rsid w:val="00F97CFB"/>
    <w:rsid w:val="00FA1805"/>
    <w:rsid w:val="00FB0988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A17DD"/>
  <w15:chartTrackingRefBased/>
  <w15:docId w15:val="{FBAEFC04-DD1C-44ED-B15A-DDC5B485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B8"/>
    <w:rPr>
      <w:rFonts w:ascii="Century Gothic" w:hAnsi="Century Gothic"/>
      <w:sz w:val="20"/>
    </w:rPr>
  </w:style>
  <w:style w:type="paragraph" w:styleId="Ttulo1">
    <w:name w:val="heading 1"/>
    <w:basedOn w:val="Normal"/>
    <w:link w:val="Ttulo1Char"/>
    <w:uiPriority w:val="9"/>
    <w:qFormat/>
    <w:rsid w:val="002F31B8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6FB1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8E6FB1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6FB1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6FB1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6FB1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6FB1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6FB1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6FB1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E6FB1"/>
    <w:pPr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8E6FB1"/>
    <w:rPr>
      <w:rFonts w:ascii="Century Gothic" w:hAnsi="Century Gothic"/>
    </w:rPr>
  </w:style>
  <w:style w:type="paragraph" w:styleId="Rodap">
    <w:name w:val="footer"/>
    <w:basedOn w:val="Normal"/>
    <w:link w:val="RodapChar"/>
    <w:uiPriority w:val="99"/>
    <w:rsid w:val="008E6FB1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E6FB1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acomgrade">
    <w:name w:val="Table Grid"/>
    <w:basedOn w:val="Tabelanormal"/>
    <w:uiPriority w:val="39"/>
    <w:rsid w:val="008E6F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F31B8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tulo">
    <w:name w:val="Title"/>
    <w:basedOn w:val="Normal"/>
    <w:link w:val="TtuloChar"/>
    <w:uiPriority w:val="1"/>
    <w:qFormat/>
    <w:rsid w:val="008E6FB1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"/>
    <w:rsid w:val="008E6FB1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eladeLista6Colorida-nfase1">
    <w:name w:val="List Table 6 Colorful Accent 1"/>
    <w:basedOn w:val="Tabelanormal"/>
    <w:uiPriority w:val="51"/>
    <w:rsid w:val="008E6FB1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deLista2-nfase1">
    <w:name w:val="List Table 2 Accent 1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8E6FB1"/>
    <w:rPr>
      <w:rFonts w:ascii="Century Gothic" w:hAnsi="Century Gothic"/>
      <w:color w:val="595959" w:themeColor="text1" w:themeTint="A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FB1"/>
    <w:pPr>
      <w:spacing w:before="0"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FB1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8E6FB1"/>
  </w:style>
  <w:style w:type="paragraph" w:styleId="Textoembloco">
    <w:name w:val="Block Text"/>
    <w:basedOn w:val="Normal"/>
    <w:uiPriority w:val="99"/>
    <w:semiHidden/>
    <w:unhideWhenUsed/>
    <w:rsid w:val="008E6FB1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6F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6FB1"/>
    <w:rPr>
      <w:rFonts w:ascii="Century Gothic" w:hAnsi="Century Gothic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E6F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6FB1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E6FB1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E6FB1"/>
    <w:rPr>
      <w:rFonts w:ascii="Century Gothic" w:hAnsi="Century Gothic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8E6FB1"/>
    <w:pPr>
      <w:spacing w:after="4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8E6FB1"/>
    <w:rPr>
      <w:rFonts w:ascii="Century Gothic" w:hAnsi="Century Gothic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E6FB1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6FB1"/>
    <w:rPr>
      <w:rFonts w:ascii="Century Gothic" w:hAnsi="Century Gothic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8E6FB1"/>
    <w:pPr>
      <w:spacing w:after="4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8E6FB1"/>
    <w:rPr>
      <w:rFonts w:ascii="Century Gothic" w:hAnsi="Century Gothic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E6FB1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E6FB1"/>
    <w:rPr>
      <w:rFonts w:ascii="Century Gothic" w:hAnsi="Century Gothic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E6FB1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E6FB1"/>
    <w:rPr>
      <w:rFonts w:ascii="Century Gothic" w:hAnsi="Century Gothic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8E6FB1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6FB1"/>
    <w:pPr>
      <w:spacing w:before="0" w:after="200"/>
    </w:pPr>
    <w:rPr>
      <w:i/>
      <w:iCs/>
      <w:color w:val="444D26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8E6FB1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8E6FB1"/>
    <w:rPr>
      <w:rFonts w:ascii="Century Gothic" w:hAnsi="Century Gothic"/>
    </w:rPr>
  </w:style>
  <w:style w:type="table" w:styleId="GradeColorida">
    <w:name w:val="Colorful Grid"/>
    <w:basedOn w:val="Tabelanormal"/>
    <w:uiPriority w:val="73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8E6FB1"/>
    <w:rPr>
      <w:rFonts w:ascii="Century Gothic" w:hAnsi="Century Gothic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FB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FB1"/>
    <w:rPr>
      <w:rFonts w:ascii="Century Gothic" w:hAnsi="Century Gothic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F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FB1"/>
    <w:rPr>
      <w:rFonts w:ascii="Century Gothic" w:hAnsi="Century Gothic"/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8E6FB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8E6FB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8E6FB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8E6FB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8E6FB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8E6FB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8E6FB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8E6FB1"/>
  </w:style>
  <w:style w:type="character" w:customStyle="1" w:styleId="DataChar">
    <w:name w:val="Data Char"/>
    <w:basedOn w:val="Fontepargpadro"/>
    <w:link w:val="Data"/>
    <w:uiPriority w:val="99"/>
    <w:semiHidden/>
    <w:rsid w:val="008E6FB1"/>
    <w:rPr>
      <w:rFonts w:ascii="Century Gothic" w:hAnsi="Century Gothic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E6FB1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E6FB1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8E6FB1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8E6FB1"/>
    <w:rPr>
      <w:rFonts w:ascii="Century Gothic" w:hAnsi="Century Gothic"/>
    </w:rPr>
  </w:style>
  <w:style w:type="character" w:styleId="nfase">
    <w:name w:val="Emphasis"/>
    <w:basedOn w:val="Fontepargpadro"/>
    <w:uiPriority w:val="20"/>
    <w:semiHidden/>
    <w:unhideWhenUsed/>
    <w:qFormat/>
    <w:rsid w:val="008E6FB1"/>
    <w:rPr>
      <w:rFonts w:ascii="Century Gothic" w:hAnsi="Century Gothic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8E6FB1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E6FB1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E6FB1"/>
    <w:rPr>
      <w:rFonts w:ascii="Century Gothic" w:hAnsi="Century Gothic"/>
      <w:szCs w:val="20"/>
    </w:rPr>
  </w:style>
  <w:style w:type="paragraph" w:styleId="Destinatrio">
    <w:name w:val="envelope address"/>
    <w:basedOn w:val="Normal"/>
    <w:uiPriority w:val="99"/>
    <w:semiHidden/>
    <w:unhideWhenUsed/>
    <w:rsid w:val="008E6FB1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8E6FB1"/>
    <w:pPr>
      <w:spacing w:before="0" w:after="0"/>
    </w:pPr>
    <w:rPr>
      <w:rFonts w:eastAsiaTheme="majorEastAsia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E6FB1"/>
    <w:rPr>
      <w:rFonts w:ascii="Century Gothic" w:hAnsi="Century Gothic"/>
      <w:color w:val="7F6F6F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E6FB1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6FB1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6FB1"/>
    <w:rPr>
      <w:rFonts w:ascii="Century Gothic" w:hAnsi="Century Gothic"/>
      <w:szCs w:val="20"/>
    </w:rPr>
  </w:style>
  <w:style w:type="table" w:styleId="TabeladeGrade1Clara">
    <w:name w:val="Grid Table 1 Light"/>
    <w:basedOn w:val="Tabelanormal"/>
    <w:uiPriority w:val="46"/>
    <w:rsid w:val="008E6FB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8E6FB1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8E6FB1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8E6FB1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8E6FB1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8E6FB1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8E6FB1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3">
    <w:name w:val="Grid Table 3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8E6F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8E6F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8E6F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8E6F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8E6F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8E6F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8E6F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8E6F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8E6FB1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8E6FB1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8E6FB1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8E6FB1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8E6FB1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8E6FB1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8E6F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8E6FB1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8E6FB1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8E6FB1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8E6FB1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8E6FB1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8E6FB1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8E6FB1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6FB1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6FB1"/>
    <w:rPr>
      <w:rFonts w:ascii="Century Gothic" w:eastAsiaTheme="majorEastAsia" w:hAnsi="Century Gothic" w:cstheme="majorBidi"/>
      <w:color w:val="444D26" w:themeColor="text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6FB1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6FB1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6FB1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6FB1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8E6FB1"/>
    <w:rPr>
      <w:rFonts w:ascii="Century Gothic" w:hAnsi="Century Gothic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E6FB1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E6FB1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8E6FB1"/>
    <w:rPr>
      <w:rFonts w:ascii="Century Gothic" w:hAnsi="Century Gothic"/>
      <w:i/>
      <w:iCs/>
    </w:rPr>
  </w:style>
  <w:style w:type="character" w:styleId="CdigoHTML">
    <w:name w:val="HTML Code"/>
    <w:basedOn w:val="Fontepargpadro"/>
    <w:uiPriority w:val="99"/>
    <w:semiHidden/>
    <w:unhideWhenUsed/>
    <w:rsid w:val="008E6FB1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8E6FB1"/>
    <w:rPr>
      <w:rFonts w:ascii="Century Gothic" w:hAnsi="Century Gothic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8E6FB1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E6FB1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E6FB1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8E6FB1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8E6FB1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8E6FB1"/>
    <w:rPr>
      <w:rFonts w:ascii="Century Gothic" w:hAnsi="Century Gothic"/>
      <w:i/>
      <w:iCs/>
    </w:rPr>
  </w:style>
  <w:style w:type="character" w:styleId="Hyperlink">
    <w:name w:val="Hyperlink"/>
    <w:basedOn w:val="Fontepargpadro"/>
    <w:uiPriority w:val="99"/>
    <w:unhideWhenUsed/>
    <w:rsid w:val="008E6FB1"/>
    <w:rPr>
      <w:rFonts w:ascii="Century Gothic" w:hAnsi="Century Gothic"/>
      <w:color w:val="4B376B" w:themeColor="accent5" w:themeShade="80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8E6FB1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8E6FB1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8E6FB1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8E6FB1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8E6FB1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8E6FB1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8E6FB1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8E6FB1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8E6FB1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8E6FB1"/>
    <w:rPr>
      <w:rFonts w:eastAsiaTheme="majorEastAsia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8E6FB1"/>
    <w:rPr>
      <w:rFonts w:ascii="Century Gothic" w:hAnsi="Century Gothic"/>
      <w:i/>
      <w:iCs/>
      <w:color w:val="536142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8E6FB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8E6FB1"/>
    <w:rPr>
      <w:rFonts w:ascii="Century Gothic" w:hAnsi="Century Gothic"/>
      <w:i/>
      <w:iCs/>
      <w:color w:val="536142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8E6FB1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8E6FB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8E6FB1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8E6FB1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8E6FB1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8E6FB1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8E6FB1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8E6FB1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8E6FB1"/>
    <w:rPr>
      <w:rFonts w:ascii="Century Gothic" w:hAnsi="Century Gothic"/>
    </w:rPr>
  </w:style>
  <w:style w:type="paragraph" w:styleId="Lista">
    <w:name w:val="List"/>
    <w:basedOn w:val="Normal"/>
    <w:uiPriority w:val="99"/>
    <w:semiHidden/>
    <w:unhideWhenUsed/>
    <w:rsid w:val="008E6FB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E6FB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E6FB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E6FB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E6FB1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8E6FB1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8E6FB1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8E6FB1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8E6FB1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8E6FB1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8E6FB1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8E6FB1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8E6FB1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8E6FB1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8E6FB1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8E6FB1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8E6FB1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8E6FB1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8E6FB1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8E6FB1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8E6FB1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Lista2">
    <w:name w:val="List Table 2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2">
    <w:name w:val="List Table 2 Accent 2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8E6FB1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Lista3">
    <w:name w:val="List Table 3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8E6FB1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8E6FB1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8E6F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8E6F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8E6F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8E6F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8E6F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8E6F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8E6F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8E6FB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8E6FB1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8E6FB1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8E6FB1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8E6FB1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8E6FB1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8E6FB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8E6FB1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8E6FB1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8E6FB1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8E6FB1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8E6FB1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8E6FB1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8E6F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8E6FB1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8E6FB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8E6FB1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8E6FB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8E6F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8E6FB1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emEspaamento">
    <w:name w:val="No Spacing"/>
    <w:uiPriority w:val="36"/>
    <w:semiHidden/>
    <w:unhideWhenUsed/>
    <w:qFormat/>
    <w:rsid w:val="008E6FB1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8E6FB1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8E6FB1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8E6FB1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8E6FB1"/>
    <w:rPr>
      <w:rFonts w:ascii="Century Gothic" w:hAnsi="Century Gothic"/>
    </w:rPr>
  </w:style>
  <w:style w:type="character" w:styleId="Nmerodepgina">
    <w:name w:val="page number"/>
    <w:basedOn w:val="Fontepargpadro"/>
    <w:uiPriority w:val="99"/>
    <w:semiHidden/>
    <w:unhideWhenUsed/>
    <w:rsid w:val="008E6FB1"/>
    <w:rPr>
      <w:rFonts w:ascii="Century Gothic" w:hAnsi="Century Gothic"/>
    </w:rPr>
  </w:style>
  <w:style w:type="table" w:styleId="SimplesTabela1">
    <w:name w:val="Plain Table 1"/>
    <w:basedOn w:val="Tabelanormal"/>
    <w:uiPriority w:val="41"/>
    <w:rsid w:val="008E6FB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8E6FB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8E6FB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8E6F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E6FB1"/>
    <w:pPr>
      <w:spacing w:before="0"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E6FB1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8E6FB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8E6FB1"/>
    <w:rPr>
      <w:rFonts w:ascii="Century Gothic" w:hAnsi="Century Gothic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8E6FB1"/>
  </w:style>
  <w:style w:type="character" w:customStyle="1" w:styleId="SaudaoChar">
    <w:name w:val="Saudação Char"/>
    <w:basedOn w:val="Fontepargpadro"/>
    <w:link w:val="Saudao"/>
    <w:uiPriority w:val="99"/>
    <w:semiHidden/>
    <w:rsid w:val="008E6FB1"/>
    <w:rPr>
      <w:rFonts w:ascii="Century Gothic" w:hAnsi="Century Gothic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8E6FB1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8E6FB1"/>
    <w:rPr>
      <w:rFonts w:ascii="Century Gothic" w:hAnsi="Century Gothic"/>
    </w:rPr>
  </w:style>
  <w:style w:type="character" w:styleId="Forte">
    <w:name w:val="Strong"/>
    <w:basedOn w:val="Fontepargpadro"/>
    <w:uiPriority w:val="22"/>
    <w:semiHidden/>
    <w:unhideWhenUsed/>
    <w:qFormat/>
    <w:rsid w:val="008E6FB1"/>
    <w:rPr>
      <w:rFonts w:ascii="Century Gothic" w:hAnsi="Century Gothic"/>
      <w:b/>
      <w:bCs/>
    </w:rPr>
  </w:style>
  <w:style w:type="paragraph" w:styleId="Subttulo">
    <w:name w:val="Subtitle"/>
    <w:basedOn w:val="Normal"/>
    <w:link w:val="SubttuloChar"/>
    <w:uiPriority w:val="2"/>
    <w:qFormat/>
    <w:rsid w:val="008E6FB1"/>
    <w:pPr>
      <w:numPr>
        <w:ilvl w:val="1"/>
      </w:numPr>
      <w:jc w:val="right"/>
    </w:pPr>
  </w:style>
  <w:style w:type="character" w:customStyle="1" w:styleId="SubttuloChar">
    <w:name w:val="Subtítulo Char"/>
    <w:basedOn w:val="Fontepargpadro"/>
    <w:link w:val="Subttulo"/>
    <w:uiPriority w:val="2"/>
    <w:rsid w:val="008E6FB1"/>
    <w:rPr>
      <w:rFonts w:ascii="Century Gothic" w:hAnsi="Century Gothic"/>
    </w:rPr>
  </w:style>
  <w:style w:type="character" w:styleId="nfaseSutil">
    <w:name w:val="Subtle Emphasis"/>
    <w:basedOn w:val="Fontepargpadro"/>
    <w:uiPriority w:val="19"/>
    <w:semiHidden/>
    <w:unhideWhenUsed/>
    <w:qFormat/>
    <w:rsid w:val="008E6FB1"/>
    <w:rPr>
      <w:rFonts w:ascii="Century Gothic" w:hAnsi="Century Gothic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8E6FB1"/>
    <w:rPr>
      <w:rFonts w:ascii="Century Gothic" w:hAnsi="Century Gothic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8E6F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8E6F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8E6F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8E6F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8E6F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8E6F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8E6F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8E6F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8E6F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8E6F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8E6F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8E6F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8E6F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8E6F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8E6F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8E6F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8E6F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8E6F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8E6F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8E6F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8E6F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8E6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8E6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8E6F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8E6F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8E6FB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8E6F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8E6F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8E6F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8E6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8E6F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8E6F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8E6F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8E6F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8E6FB1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8E6FB1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8E6F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8E6F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8E6F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8E6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8E6F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8E6F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8E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8E6F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8E6F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8E6F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8E6FB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E6FB1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8E6FB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8E6FB1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8E6FB1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8E6FB1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8E6FB1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8E6FB1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8E6FB1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8E6FB1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6FB1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6FB1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Semlista"/>
    <w:uiPriority w:val="99"/>
    <w:semiHidden/>
    <w:unhideWhenUsed/>
    <w:rsid w:val="008E6FB1"/>
    <w:pPr>
      <w:numPr>
        <w:numId w:val="11"/>
      </w:numPr>
    </w:pPr>
  </w:style>
  <w:style w:type="numbering" w:styleId="1ai">
    <w:name w:val="Outline List 1"/>
    <w:basedOn w:val="Semlista"/>
    <w:uiPriority w:val="99"/>
    <w:semiHidden/>
    <w:unhideWhenUsed/>
    <w:rsid w:val="008E6FB1"/>
    <w:pPr>
      <w:numPr>
        <w:numId w:val="12"/>
      </w:numPr>
    </w:pPr>
  </w:style>
  <w:style w:type="numbering" w:styleId="Artigoseo">
    <w:name w:val="Outline List 3"/>
    <w:basedOn w:val="Semlista"/>
    <w:uiPriority w:val="99"/>
    <w:semiHidden/>
    <w:unhideWhenUsed/>
    <w:rsid w:val="008E6FB1"/>
    <w:pPr>
      <w:numPr>
        <w:numId w:val="13"/>
      </w:numPr>
    </w:pPr>
  </w:style>
  <w:style w:type="character" w:styleId="Hashtag">
    <w:name w:val="Hashtag"/>
    <w:basedOn w:val="Fontepargpadro"/>
    <w:uiPriority w:val="99"/>
    <w:semiHidden/>
    <w:unhideWhenUsed/>
    <w:rsid w:val="008E6FB1"/>
    <w:rPr>
      <w:rFonts w:ascii="Century Gothic" w:hAnsi="Century Gothic"/>
      <w:color w:val="2B579A"/>
      <w:shd w:val="clear" w:color="auto" w:fill="E6E6E6"/>
    </w:rPr>
  </w:style>
  <w:style w:type="character" w:styleId="Meno">
    <w:name w:val="Mention"/>
    <w:basedOn w:val="Fontepargpadro"/>
    <w:uiPriority w:val="99"/>
    <w:semiHidden/>
    <w:unhideWhenUsed/>
    <w:rsid w:val="008E6FB1"/>
    <w:rPr>
      <w:rFonts w:ascii="Century Gothic" w:hAnsi="Century Gothic"/>
      <w:color w:val="2B579A"/>
      <w:shd w:val="clear" w:color="auto" w:fill="E6E6E6"/>
    </w:rPr>
  </w:style>
  <w:style w:type="character" w:styleId="Hiperlinkinteligente">
    <w:name w:val="Smart Hyperlink"/>
    <w:basedOn w:val="Fontepargpadro"/>
    <w:uiPriority w:val="99"/>
    <w:semiHidden/>
    <w:unhideWhenUsed/>
    <w:rsid w:val="008E6FB1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8E6FB1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induea@sinduea.org" TargetMode="External"/><Relationship Id="rId1" Type="http://schemas.openxmlformats.org/officeDocument/2006/relationships/hyperlink" Target="mailto:sindueanov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\AppData\Roaming\Microsoft\Templates\Formul&#225;rio%20de%20itiner&#225;rio%20de%20viagem%20e%20dados%20pessoa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AF23DE864347169C4EF62E96DEC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220E-1F4C-489A-8B71-7899CB377047}"/>
      </w:docPartPr>
      <w:docPartBody>
        <w:p w:rsidR="001F451B" w:rsidRDefault="007B7E11">
          <w:pPr>
            <w:pStyle w:val="69AF23DE864347169C4EF62E96DEC794"/>
          </w:pPr>
          <w:r w:rsidRPr="005C237A">
            <w:rPr>
              <w:lang w:bidi="pt-BR"/>
            </w:rPr>
            <w:t>Formulário de dados pessoais para a viagem</w:t>
          </w:r>
        </w:p>
      </w:docPartBody>
    </w:docPart>
    <w:docPart>
      <w:docPartPr>
        <w:name w:val="478510A7EFE7468AAFAA95A151E4E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AAAF2-3762-4710-A17F-A1CB45AB24CE}"/>
      </w:docPartPr>
      <w:docPartBody>
        <w:p w:rsidR="001F451B" w:rsidRDefault="007B7E11">
          <w:pPr>
            <w:pStyle w:val="478510A7EFE7468AAFAA95A151E4E5B6"/>
          </w:pPr>
          <w:r w:rsidRPr="00D52232">
            <w:rPr>
              <w:lang w:bidi="pt-BR"/>
            </w:rPr>
            <w:t>Imprimir e levar uma cópia desse formulário com você na sua viagem. Deixe uma cópia em casa também com um amigo ou parente.</w:t>
          </w:r>
        </w:p>
      </w:docPartBody>
    </w:docPart>
    <w:docPart>
      <w:docPartPr>
        <w:name w:val="86222B79B9A74CF989B64EE9EC5E8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DC492-D08C-4EC8-BC3C-1D608D31B33C}"/>
      </w:docPartPr>
      <w:docPartBody>
        <w:p w:rsidR="001F451B" w:rsidRDefault="007B7E11">
          <w:pPr>
            <w:pStyle w:val="86222B79B9A74CF989B64EE9EC5E8E30"/>
          </w:pPr>
          <w:r w:rsidRPr="005C237A">
            <w:rPr>
              <w:lang w:bidi="pt-BR"/>
            </w:rPr>
            <w:t>Nome completo</w:t>
          </w:r>
        </w:p>
      </w:docPartBody>
    </w:docPart>
    <w:docPart>
      <w:docPartPr>
        <w:name w:val="221C52C08C7A45D5966E2100B9D49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2E1D2-1048-414C-9E6F-7A1CE0327866}"/>
      </w:docPartPr>
      <w:docPartBody>
        <w:p w:rsidR="001F451B" w:rsidRDefault="007B7E11">
          <w:pPr>
            <w:pStyle w:val="221C52C08C7A45D5966E2100B9D49293"/>
          </w:pPr>
          <w:r>
            <w:rPr>
              <w:lang w:bidi="pt-BR"/>
            </w:rPr>
            <w:t>Insira o nome completo</w:t>
          </w:r>
        </w:p>
      </w:docPartBody>
    </w:docPart>
    <w:docPart>
      <w:docPartPr>
        <w:name w:val="B03553F223BC4F20830BB1BAAFFBC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F8DAB5-87D5-426F-AF8A-B02AF496EDF1}"/>
      </w:docPartPr>
      <w:docPartBody>
        <w:p w:rsidR="001F451B" w:rsidRDefault="007B7E11">
          <w:pPr>
            <w:pStyle w:val="B03553F223BC4F20830BB1BAAFFBC8CE"/>
          </w:pPr>
          <w:r>
            <w:rPr>
              <w:lang w:bidi="pt-BR"/>
            </w:rPr>
            <w:t>Endereço residencial</w:t>
          </w:r>
        </w:p>
      </w:docPartBody>
    </w:docPart>
    <w:docPart>
      <w:docPartPr>
        <w:name w:val="377844887AB74293B95B9F38C86A8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69810-0AC3-4E30-9312-5C7AC7214C91}"/>
      </w:docPartPr>
      <w:docPartBody>
        <w:p w:rsidR="001F451B" w:rsidRDefault="007B7E11">
          <w:pPr>
            <w:pStyle w:val="377844887AB74293B95B9F38C86A8116"/>
          </w:pPr>
          <w:r>
            <w:rPr>
              <w:lang w:bidi="pt-BR"/>
            </w:rPr>
            <w:t>Insira o endereço residencial</w:t>
          </w:r>
        </w:p>
      </w:docPartBody>
    </w:docPart>
    <w:docPart>
      <w:docPartPr>
        <w:name w:val="F1EDB96C386E414FBF10D308A7070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8C1E9-0708-424F-AC06-3E6D58C252A7}"/>
      </w:docPartPr>
      <w:docPartBody>
        <w:p w:rsidR="001F451B" w:rsidRDefault="007B7E11">
          <w:pPr>
            <w:pStyle w:val="F1EDB96C386E414FBF10D308A7070F40"/>
          </w:pPr>
          <w:r>
            <w:rPr>
              <w:lang w:bidi="pt-BR"/>
            </w:rPr>
            <w:t>Telefone residencial</w:t>
          </w:r>
        </w:p>
      </w:docPartBody>
    </w:docPart>
    <w:docPart>
      <w:docPartPr>
        <w:name w:val="E77A42897C4C4BA483E44A61C2666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998AD-6656-4401-8B67-725B7DC80044}"/>
      </w:docPartPr>
      <w:docPartBody>
        <w:p w:rsidR="001F451B" w:rsidRDefault="007B7E11">
          <w:pPr>
            <w:pStyle w:val="E77A42897C4C4BA483E44A61C26665F9"/>
          </w:pPr>
          <w:r>
            <w:rPr>
              <w:lang w:bidi="pt-BR"/>
            </w:rPr>
            <w:t>Insira o telefone residencial</w:t>
          </w:r>
        </w:p>
      </w:docPartBody>
    </w:docPart>
    <w:docPart>
      <w:docPartPr>
        <w:name w:val="51DB2A3E14DE49E0B0224259E8935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A4AFE-1B6F-4E85-95A5-CF61B85F9A0C}"/>
      </w:docPartPr>
      <w:docPartBody>
        <w:p w:rsidR="001F451B" w:rsidRDefault="007B7E11">
          <w:pPr>
            <w:pStyle w:val="51DB2A3E14DE49E0B0224259E8935DF5"/>
          </w:pPr>
          <w:r w:rsidRPr="009D07BB">
            <w:rPr>
              <w:lang w:bidi="pt-BR"/>
            </w:rPr>
            <w:t>Telefone celular</w:t>
          </w:r>
        </w:p>
      </w:docPartBody>
    </w:docPart>
    <w:docPart>
      <w:docPartPr>
        <w:name w:val="5C2E73B19B1E4F0E9E63DD734F44E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E72CF-F53B-4039-A3E7-2EF258481A7B}"/>
      </w:docPartPr>
      <w:docPartBody>
        <w:p w:rsidR="001F451B" w:rsidRDefault="007B7E11">
          <w:pPr>
            <w:pStyle w:val="5C2E73B19B1E4F0E9E63DD734F44E2E5"/>
          </w:pPr>
          <w:r>
            <w:rPr>
              <w:lang w:bidi="pt-BR"/>
            </w:rPr>
            <w:t>Insira o telefone celular</w:t>
          </w:r>
        </w:p>
      </w:docPartBody>
    </w:docPart>
    <w:docPart>
      <w:docPartPr>
        <w:name w:val="C6E2633AA781425AA7A309D46F734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F151D-C250-4034-BA34-5F9766A14CBF}"/>
      </w:docPartPr>
      <w:docPartBody>
        <w:p w:rsidR="001F451B" w:rsidRDefault="007B7E11">
          <w:pPr>
            <w:pStyle w:val="C6E2633AA781425AA7A309D46F734DDC"/>
          </w:pPr>
          <w:r>
            <w:rPr>
              <w:lang w:bidi="pt-BR"/>
            </w:rPr>
            <w:t>CPF</w:t>
          </w:r>
        </w:p>
      </w:docPartBody>
    </w:docPart>
    <w:docPart>
      <w:docPartPr>
        <w:name w:val="AA6FEC75B50A4F239590EA45C6B40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49D29-8399-4D77-B563-EB03FC73C1F9}"/>
      </w:docPartPr>
      <w:docPartBody>
        <w:p w:rsidR="001F451B" w:rsidRDefault="007B7E11">
          <w:pPr>
            <w:pStyle w:val="AA6FEC75B50A4F239590EA45C6B40079"/>
          </w:pPr>
          <w:r>
            <w:rPr>
              <w:lang w:bidi="pt-BR"/>
            </w:rPr>
            <w:t>Insira o CPF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8F"/>
    <w:rsid w:val="001F451B"/>
    <w:rsid w:val="00275498"/>
    <w:rsid w:val="0052472E"/>
    <w:rsid w:val="007B7E11"/>
    <w:rsid w:val="00B1588F"/>
    <w:rsid w:val="00B90176"/>
    <w:rsid w:val="00DC3724"/>
    <w:rsid w:val="00E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AF23DE864347169C4EF62E96DEC794">
    <w:name w:val="69AF23DE864347169C4EF62E96DEC794"/>
  </w:style>
  <w:style w:type="paragraph" w:customStyle="1" w:styleId="478510A7EFE7468AAFAA95A151E4E5B6">
    <w:name w:val="478510A7EFE7468AAFAA95A151E4E5B6"/>
  </w:style>
  <w:style w:type="paragraph" w:customStyle="1" w:styleId="86222B79B9A74CF989B64EE9EC5E8E30">
    <w:name w:val="86222B79B9A74CF989B64EE9EC5E8E30"/>
  </w:style>
  <w:style w:type="paragraph" w:customStyle="1" w:styleId="221C52C08C7A45D5966E2100B9D49293">
    <w:name w:val="221C52C08C7A45D5966E2100B9D49293"/>
  </w:style>
  <w:style w:type="paragraph" w:customStyle="1" w:styleId="B03553F223BC4F20830BB1BAAFFBC8CE">
    <w:name w:val="B03553F223BC4F20830BB1BAAFFBC8CE"/>
  </w:style>
  <w:style w:type="paragraph" w:customStyle="1" w:styleId="377844887AB74293B95B9F38C86A8116">
    <w:name w:val="377844887AB74293B95B9F38C86A8116"/>
  </w:style>
  <w:style w:type="paragraph" w:customStyle="1" w:styleId="F1EDB96C386E414FBF10D308A7070F40">
    <w:name w:val="F1EDB96C386E414FBF10D308A7070F40"/>
  </w:style>
  <w:style w:type="paragraph" w:customStyle="1" w:styleId="E77A42897C4C4BA483E44A61C26665F9">
    <w:name w:val="E77A42897C4C4BA483E44A61C26665F9"/>
  </w:style>
  <w:style w:type="paragraph" w:customStyle="1" w:styleId="51DB2A3E14DE49E0B0224259E8935DF5">
    <w:name w:val="51DB2A3E14DE49E0B0224259E8935DF5"/>
  </w:style>
  <w:style w:type="paragraph" w:customStyle="1" w:styleId="5C2E73B19B1E4F0E9E63DD734F44E2E5">
    <w:name w:val="5C2E73B19B1E4F0E9E63DD734F44E2E5"/>
  </w:style>
  <w:style w:type="paragraph" w:customStyle="1" w:styleId="C6E2633AA781425AA7A309D46F734DDC">
    <w:name w:val="C6E2633AA781425AA7A309D46F734DDC"/>
  </w:style>
  <w:style w:type="paragraph" w:customStyle="1" w:styleId="AA6FEC75B50A4F239590EA45C6B40079">
    <w:name w:val="AA6FEC75B50A4F239590EA45C6B40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itinerário de viagem e dados pessoais</Template>
  <TotalTime>1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keywords>Ficha de Filiação/Atualização Cadastral</cp:keywords>
  <cp:lastModifiedBy>xxx</cp:lastModifiedBy>
  <cp:revision>3</cp:revision>
  <dcterms:created xsi:type="dcterms:W3CDTF">2021-05-11T17:39:00Z</dcterms:created>
  <dcterms:modified xsi:type="dcterms:W3CDTF">2021-05-13T02:13:00Z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